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56" w:rsidRPr="00E41369" w:rsidRDefault="00E41369" w:rsidP="00E41369">
      <w:pPr>
        <w:shd w:val="clear" w:color="auto" w:fill="FFFFFF"/>
        <w:spacing w:line="374" w:lineRule="exact"/>
        <w:ind w:left="2669"/>
        <w:rPr>
          <w:rFonts w:ascii="Comic Sans MS" w:hAnsi="Comic Sans MS"/>
          <w:b/>
          <w:color w:val="FF6600"/>
          <w:spacing w:val="4"/>
          <w:sz w:val="32"/>
          <w:szCs w:val="32"/>
        </w:rPr>
      </w:pPr>
      <w:r>
        <w:rPr>
          <w:rFonts w:ascii="Comic Sans MS" w:hAnsi="Comic Sans MS"/>
          <w:b/>
          <w:color w:val="0000FF"/>
          <w:spacing w:val="4"/>
          <w:sz w:val="32"/>
          <w:szCs w:val="32"/>
          <w:lang w:val="en-US"/>
        </w:rPr>
        <w:t xml:space="preserve">        </w:t>
      </w:r>
      <w:r w:rsidR="00D73B56" w:rsidRPr="00E41369">
        <w:rPr>
          <w:rFonts w:ascii="Comic Sans MS" w:hAnsi="Comic Sans MS"/>
          <w:b/>
          <w:color w:val="FF6600"/>
          <w:spacing w:val="4"/>
          <w:sz w:val="32"/>
          <w:szCs w:val="32"/>
        </w:rPr>
        <w:t>Το τρένο</w:t>
      </w:r>
    </w:p>
    <w:p w:rsidR="000E4F4F" w:rsidRPr="00E41369" w:rsidRDefault="00883058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Όταν είναι να φύγει</w:t>
      </w:r>
      <w:r w:rsidR="000E4F4F" w:rsidRPr="00E41369">
        <w:rPr>
          <w:rFonts w:ascii="Comic Sans MS" w:hAnsi="Comic Sans MS"/>
          <w:b/>
          <w:color w:val="0000FF"/>
          <w:sz w:val="28"/>
          <w:szCs w:val="28"/>
        </w:rPr>
        <w:t xml:space="preserve"> το τρένο</w:t>
      </w:r>
    </w:p>
    <w:p w:rsidR="000E4F4F" w:rsidRPr="00E41369" w:rsidRDefault="000E4F4F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και λείπει ένα βαγόνι,</w:t>
      </w:r>
    </w:p>
    <w:p w:rsidR="00883058" w:rsidRPr="00E41369" w:rsidRDefault="000E4F4F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τον σταθμάρχη τον καημένο</w:t>
      </w:r>
    </w:p>
    <w:p w:rsidR="00883058" w:rsidRPr="00E41369" w:rsidRDefault="000E4F4F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αγωνία τον περιζώνει.</w:t>
      </w:r>
    </w:p>
    <w:p w:rsidR="00883058" w:rsidRPr="00E41369" w:rsidRDefault="00883058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</w:p>
    <w:p w:rsidR="00883058" w:rsidRPr="00E41369" w:rsidRDefault="00883058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Μετράει τα βαγόνια,</w:t>
      </w:r>
    </w:p>
    <w:p w:rsidR="00883058" w:rsidRPr="00E41369" w:rsidRDefault="00883058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τα μετράει ένα ένα,</w:t>
      </w:r>
    </w:p>
    <w:p w:rsidR="00883058" w:rsidRPr="00E41369" w:rsidRDefault="00883058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με καρδιά σφιγμένη,</w:t>
      </w:r>
    </w:p>
    <w:p w:rsidR="00883058" w:rsidRPr="00E41369" w:rsidRDefault="00883058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με μάτια βουρκωμένα.</w:t>
      </w:r>
    </w:p>
    <w:p w:rsidR="00883058" w:rsidRPr="00883058" w:rsidRDefault="00883058" w:rsidP="00883058"/>
    <w:p w:rsidR="000E4F4F" w:rsidRPr="00883058" w:rsidRDefault="00883058" w:rsidP="00883058">
      <w:pPr>
        <w:tabs>
          <w:tab w:val="left" w:pos="5370"/>
        </w:tabs>
      </w:pPr>
      <w:r>
        <w:tab/>
        <w:t>Ευγένιος Τρ</w:t>
      </w:r>
      <w:r w:rsidR="00042871">
        <w:t>ιβιζάς</w:t>
      </w:r>
    </w:p>
    <w:p w:rsidR="00042871" w:rsidRDefault="004F245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278130</wp:posOffset>
            </wp:positionV>
            <wp:extent cx="1819275" cy="1809750"/>
            <wp:effectExtent l="19050" t="0" r="9525" b="0"/>
            <wp:wrapSquare wrapText="left"/>
            <wp:docPr id="4" name="Picture 4" descr="j0205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054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3307080</wp:posOffset>
            </wp:positionH>
            <wp:positionV relativeFrom="paragraph">
              <wp:posOffset>49530</wp:posOffset>
            </wp:positionV>
            <wp:extent cx="2695575" cy="1485900"/>
            <wp:effectExtent l="19050" t="0" r="0" b="0"/>
            <wp:wrapSquare wrapText="left"/>
            <wp:docPr id="5" name="Picture 5" descr="j0215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2153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4F245B" w:rsidP="00042871">
      <w:pPr>
        <w:rPr>
          <w:sz w:val="24"/>
          <w:szCs w:val="24"/>
        </w:rPr>
      </w:pPr>
      <w:r>
        <w:rPr>
          <w:noProof/>
        </w:rPr>
        <w:drawing>
          <wp:anchor distT="0" distB="0" distL="25400" distR="25400" simplePos="0" relativeHeight="251657216" behindDoc="0" locked="0" layoutInCell="1" allowOverlap="1">
            <wp:simplePos x="0" y="0"/>
            <wp:positionH relativeFrom="margin">
              <wp:posOffset>2087880</wp:posOffset>
            </wp:positionH>
            <wp:positionV relativeFrom="paragraph">
              <wp:posOffset>63500</wp:posOffset>
            </wp:positionV>
            <wp:extent cx="1087755" cy="2914650"/>
            <wp:effectExtent l="19050" t="0" r="0" b="0"/>
            <wp:wrapSquare wrapText="lef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042871" w:rsidP="00042871">
      <w:pPr>
        <w:tabs>
          <w:tab w:val="left" w:pos="26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42871" w:rsidRPr="00042871" w:rsidRDefault="004F245B" w:rsidP="0004287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125730</wp:posOffset>
            </wp:positionV>
            <wp:extent cx="1385570" cy="1524000"/>
            <wp:effectExtent l="19050" t="0" r="5080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5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042871" w:rsidP="00042871">
      <w:pPr>
        <w:rPr>
          <w:sz w:val="24"/>
          <w:szCs w:val="24"/>
        </w:rPr>
      </w:pPr>
    </w:p>
    <w:p w:rsidR="00D73B56" w:rsidRPr="00042871" w:rsidRDefault="00D73B56" w:rsidP="00042871">
      <w:pPr>
        <w:jc w:val="center"/>
        <w:rPr>
          <w:sz w:val="24"/>
          <w:szCs w:val="24"/>
        </w:rPr>
      </w:pPr>
    </w:p>
    <w:p w:rsidR="00D73B56" w:rsidRPr="00D73B56" w:rsidRDefault="00D73B56" w:rsidP="00D73B56">
      <w:pPr>
        <w:rPr>
          <w:sz w:val="24"/>
          <w:szCs w:val="24"/>
        </w:rPr>
      </w:pPr>
    </w:p>
    <w:p w:rsidR="00D73B56" w:rsidRPr="00D73B56" w:rsidRDefault="00D73B56" w:rsidP="00D73B56">
      <w:pPr>
        <w:rPr>
          <w:sz w:val="24"/>
          <w:szCs w:val="24"/>
        </w:rPr>
      </w:pPr>
    </w:p>
    <w:p w:rsidR="00D73B56" w:rsidRPr="00D73B56" w:rsidRDefault="00D73B56" w:rsidP="00D73B56">
      <w:pPr>
        <w:rPr>
          <w:sz w:val="24"/>
          <w:szCs w:val="24"/>
        </w:rPr>
      </w:pPr>
    </w:p>
    <w:p w:rsidR="00D73B56" w:rsidRPr="00D73B56" w:rsidRDefault="00D73B56" w:rsidP="00D73B56">
      <w:pPr>
        <w:rPr>
          <w:sz w:val="24"/>
          <w:szCs w:val="24"/>
        </w:rPr>
      </w:pPr>
    </w:p>
    <w:p w:rsidR="00D73B56" w:rsidRDefault="00D73B56" w:rsidP="00D73B56">
      <w:pPr>
        <w:rPr>
          <w:sz w:val="24"/>
          <w:szCs w:val="24"/>
        </w:rPr>
      </w:pPr>
    </w:p>
    <w:p w:rsidR="00DE3E7D" w:rsidRPr="00D73B56" w:rsidRDefault="00DE3E7D" w:rsidP="00D73B56">
      <w:pPr>
        <w:rPr>
          <w:sz w:val="24"/>
          <w:szCs w:val="24"/>
        </w:rPr>
      </w:pPr>
    </w:p>
    <w:p w:rsidR="00DE3E7D" w:rsidRDefault="00D73B56" w:rsidP="00DE3E7D">
      <w:pPr>
        <w:numPr>
          <w:ilvl w:val="0"/>
          <w:numId w:val="1"/>
        </w:numPr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 xml:space="preserve">Διαβάστε </w:t>
      </w:r>
      <w:r w:rsidR="00DE3E7D" w:rsidRPr="00E41369">
        <w:rPr>
          <w:rFonts w:ascii="Comic Sans MS" w:hAnsi="Comic Sans MS"/>
          <w:b/>
          <w:color w:val="0000FF"/>
          <w:sz w:val="28"/>
          <w:szCs w:val="28"/>
        </w:rPr>
        <w:t xml:space="preserve">προσεκτικά </w:t>
      </w:r>
      <w:r w:rsidRPr="00E41369">
        <w:rPr>
          <w:rFonts w:ascii="Comic Sans MS" w:hAnsi="Comic Sans MS"/>
          <w:b/>
          <w:color w:val="0000FF"/>
          <w:sz w:val="28"/>
          <w:szCs w:val="28"/>
        </w:rPr>
        <w:t>το ποίημα και αντιγράψτε το σε μια νέα σελίδα.</w:t>
      </w:r>
    </w:p>
    <w:p w:rsidR="00DE3E7D" w:rsidRDefault="00D73B56" w:rsidP="00DE3E7D">
      <w:pPr>
        <w:numPr>
          <w:ilvl w:val="0"/>
          <w:numId w:val="1"/>
        </w:numPr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Δείτε τις εικόνες και διαλέξτε μόνο αυτές που ταιριάζουν στο ποίημα</w:t>
      </w:r>
      <w:r w:rsidR="00DE3E7D" w:rsidRPr="00DE3E7D">
        <w:rPr>
          <w:rFonts w:ascii="Comic Sans MS" w:hAnsi="Comic Sans MS"/>
          <w:b/>
          <w:color w:val="0000FF"/>
          <w:sz w:val="28"/>
          <w:szCs w:val="28"/>
        </w:rPr>
        <w:t>.</w:t>
      </w:r>
    </w:p>
    <w:p w:rsidR="00883058" w:rsidRPr="00E41369" w:rsidRDefault="00DE3E7D" w:rsidP="00DE3E7D">
      <w:pPr>
        <w:numPr>
          <w:ilvl w:val="0"/>
          <w:numId w:val="1"/>
        </w:numPr>
        <w:rPr>
          <w:b/>
          <w:color w:val="0000FF"/>
          <w:sz w:val="28"/>
          <w:szCs w:val="28"/>
        </w:rPr>
      </w:pPr>
      <w:r>
        <w:rPr>
          <w:rFonts w:ascii="Comic Sans MS" w:hAnsi="Comic Sans MS"/>
          <w:b/>
          <w:color w:val="0000FF"/>
          <w:sz w:val="28"/>
          <w:szCs w:val="28"/>
        </w:rPr>
        <w:t>Α</w:t>
      </w:r>
      <w:r w:rsidR="00D73B56" w:rsidRPr="00E41369">
        <w:rPr>
          <w:rFonts w:ascii="Comic Sans MS" w:hAnsi="Comic Sans MS"/>
          <w:b/>
          <w:color w:val="0000FF"/>
          <w:sz w:val="28"/>
          <w:szCs w:val="28"/>
        </w:rPr>
        <w:t>ντιγράψτε και αυτές εκεί που αντιγράψατε το κείμενο με τέτοιο τρόπο ώστε να έχετε ένα όμορφο αποτέλεσμα</w:t>
      </w:r>
      <w:r w:rsidR="00D73B56" w:rsidRPr="00E41369">
        <w:rPr>
          <w:b/>
          <w:color w:val="0000FF"/>
          <w:sz w:val="28"/>
          <w:szCs w:val="28"/>
        </w:rPr>
        <w:t>.</w:t>
      </w:r>
    </w:p>
    <w:sectPr w:rsidR="00883058" w:rsidRPr="00E41369" w:rsidSect="00DE3E7D">
      <w:footerReference w:type="default" r:id="rId11"/>
      <w:type w:val="continuous"/>
      <w:pgSz w:w="11909" w:h="16834"/>
      <w:pgMar w:top="1440" w:right="710" w:bottom="720" w:left="993" w:header="720" w:footer="720" w:gutter="0"/>
      <w:pgBorders w:offsetFrom="page">
        <w:top w:val="peopleWaving" w:sz="15" w:space="24" w:color="000080"/>
        <w:left w:val="peopleWaving" w:sz="15" w:space="24" w:color="000080"/>
        <w:bottom w:val="peopleWaving" w:sz="15" w:space="24" w:color="000080"/>
        <w:right w:val="peopleWaving" w:sz="15" w:space="24" w:color="000080"/>
      </w:pgBorders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348" w:rsidRDefault="000D4348">
      <w:r>
        <w:separator/>
      </w:r>
    </w:p>
  </w:endnote>
  <w:endnote w:type="continuationSeparator" w:id="0">
    <w:p w:rsidR="000D4348" w:rsidRDefault="000D4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F4F" w:rsidRPr="000E4F4F" w:rsidRDefault="000E4F4F" w:rsidP="000E4F4F">
    <w:pPr>
      <w:pStyle w:val="Footer"/>
      <w:jc w:val="right"/>
      <w:rPr>
        <w:sz w:val="24"/>
        <w:szCs w:val="24"/>
      </w:rPr>
    </w:pPr>
    <w:r w:rsidRPr="000E4F4F">
      <w:rPr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348" w:rsidRDefault="000D4348">
      <w:r>
        <w:separator/>
      </w:r>
    </w:p>
  </w:footnote>
  <w:footnote w:type="continuationSeparator" w:id="0">
    <w:p w:rsidR="000D4348" w:rsidRDefault="000D4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73FB"/>
    <w:multiLevelType w:val="hybridMultilevel"/>
    <w:tmpl w:val="FAC84C50"/>
    <w:lvl w:ilvl="0" w:tplc="2D8A6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0D4348"/>
    <w:rsid w:val="00042871"/>
    <w:rsid w:val="000D4348"/>
    <w:rsid w:val="000E4F4F"/>
    <w:rsid w:val="004F245B"/>
    <w:rsid w:val="00612120"/>
    <w:rsid w:val="00883058"/>
    <w:rsid w:val="00B20511"/>
    <w:rsid w:val="00D73B56"/>
    <w:rsid w:val="00DE3E7D"/>
    <w:rsid w:val="00E4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E4F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4F4F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s\Desktop\&#913;&#931;&#922;&#919;&#931;&#917;&#921;&#931;%20&#916;&#919;&#924;&#927;&#932;&#921;&#922;&#927;\&#913;&#931;&#922;&#919;&#931;&#917;&#921;&#931;%20&#914;%20&#916;&#919;&#924;&#927;&#932;&#921;&#922;&#927;&#933;%20WORD\4.6&#932;&#959;%20&#964;&#961;&#941;&#957;&#95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4.6Το τρένο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Το τρένο</vt:lpstr>
    </vt:vector>
  </TitlesOfParts>
  <Company>Grizli777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τρένο</dc:title>
  <dc:creator>Nats</dc:creator>
  <cp:lastModifiedBy>Nats</cp:lastModifiedBy>
  <cp:revision>1</cp:revision>
  <cp:lastPrinted>2003-10-15T14:33:00Z</cp:lastPrinted>
  <dcterms:created xsi:type="dcterms:W3CDTF">2021-07-27T13:26:00Z</dcterms:created>
  <dcterms:modified xsi:type="dcterms:W3CDTF">2021-07-27T13:27:00Z</dcterms:modified>
</cp:coreProperties>
</file>